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636C45" w14:paraId="7EB5425F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FFD3CEA" w14:textId="564F3BE7" w:rsidR="001B2ABD" w:rsidRPr="00636C45" w:rsidRDefault="00DE0BA1" w:rsidP="00C0463E">
            <w:pPr>
              <w:tabs>
                <w:tab w:val="left" w:pos="99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B9E735" wp14:editId="4EE7B15F">
                  <wp:extent cx="1790700" cy="2209800"/>
                  <wp:effectExtent l="0" t="0" r="0" b="0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116AFA7" w14:textId="77777777" w:rsidR="001B2ABD" w:rsidRPr="00636C45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vAlign w:val="bottom"/>
          </w:tcPr>
          <w:p w14:paraId="1E5D80EC" w14:textId="7BD827D3" w:rsidR="001B2ABD" w:rsidRDefault="00F7612B" w:rsidP="001B2ABD">
            <w:pPr>
              <w:pStyle w:val="Titolo"/>
              <w:rPr>
                <w:noProof/>
                <w:sz w:val="56"/>
                <w:szCs w:val="56"/>
              </w:rPr>
            </w:pPr>
            <w:r w:rsidRPr="00F7612B">
              <w:rPr>
                <w:noProof/>
                <w:sz w:val="56"/>
                <w:szCs w:val="56"/>
              </w:rPr>
              <w:t>STEFANIA MAZZANTI</w:t>
            </w:r>
          </w:p>
          <w:p w14:paraId="78CF9852" w14:textId="77777777" w:rsidR="00F7612B" w:rsidRPr="00F7612B" w:rsidRDefault="00F7612B" w:rsidP="00F7612B"/>
          <w:p w14:paraId="04279CC1" w14:textId="72E80863" w:rsidR="00F7612B" w:rsidRPr="00F7612B" w:rsidRDefault="00F7612B" w:rsidP="00F7612B">
            <w:r>
              <w:t xml:space="preserve"> </w:t>
            </w:r>
          </w:p>
        </w:tc>
      </w:tr>
      <w:tr w:rsidR="001B2ABD" w:rsidRPr="00636C45" w14:paraId="2BDF4F6D" w14:textId="77777777" w:rsidTr="001B2ABD">
        <w:tc>
          <w:tcPr>
            <w:tcW w:w="3600" w:type="dxa"/>
          </w:tcPr>
          <w:sdt>
            <w:sdtPr>
              <w:rPr>
                <w:noProof/>
              </w:rPr>
              <w:id w:val="-1711873194"/>
              <w:placeholder>
                <w:docPart w:val="2A6BBE0C542D4D96B1113BDAD12B86FE"/>
              </w:placeholder>
              <w:temporary/>
              <w:showingPlcHdr/>
              <w15:appearance w15:val="hidden"/>
            </w:sdtPr>
            <w:sdtEndPr/>
            <w:sdtContent>
              <w:p w14:paraId="0AC02170" w14:textId="77777777" w:rsidR="001B2ABD" w:rsidRPr="00636C45" w:rsidRDefault="00036450" w:rsidP="00036450">
                <w:pPr>
                  <w:pStyle w:val="Titolo3"/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Profilo</w:t>
                </w:r>
              </w:p>
            </w:sdtContent>
          </w:sdt>
          <w:p w14:paraId="291FB57B" w14:textId="60D52953" w:rsidR="00036450" w:rsidRDefault="00F7612B" w:rsidP="00F7612B">
            <w:pPr>
              <w:rPr>
                <w:noProof/>
              </w:rPr>
            </w:pPr>
            <w:r>
              <w:rPr>
                <w:noProof/>
              </w:rPr>
              <w:t>Stefania Mazzanti</w:t>
            </w:r>
          </w:p>
          <w:p w14:paraId="36EAFD9F" w14:textId="07726012" w:rsidR="00F7612B" w:rsidRDefault="00F7612B" w:rsidP="00F7612B">
            <w:pPr>
              <w:rPr>
                <w:noProof/>
              </w:rPr>
            </w:pPr>
            <w:r>
              <w:rPr>
                <w:noProof/>
              </w:rPr>
              <w:t>Nata a Fano il 24/06/1958</w:t>
            </w:r>
          </w:p>
          <w:p w14:paraId="21E15FDA" w14:textId="5F10FB1C" w:rsidR="00F7612B" w:rsidRDefault="00F7612B" w:rsidP="00F7612B">
            <w:pPr>
              <w:rPr>
                <w:noProof/>
              </w:rPr>
            </w:pPr>
            <w:r>
              <w:rPr>
                <w:noProof/>
              </w:rPr>
              <w:t>Telefono 327-6629646</w:t>
            </w:r>
          </w:p>
          <w:p w14:paraId="1BEA36D1" w14:textId="01CDD937" w:rsidR="00F7612B" w:rsidRDefault="00F7612B" w:rsidP="00F7612B">
            <w:pPr>
              <w:rPr>
                <w:noProof/>
                <w:color w:val="B85A22" w:themeColor="accent2" w:themeShade="BF"/>
                <w:u w:val="single"/>
              </w:rPr>
            </w:pPr>
            <w:r>
              <w:rPr>
                <w:noProof/>
              </w:rPr>
              <w:t>e-mail stemazzanti0</w:t>
            </w:r>
            <w:r w:rsidR="00DE0BA1">
              <w:rPr>
                <w:noProof/>
              </w:rPr>
              <w:t xml:space="preserve"> </w:t>
            </w:r>
            <w:r>
              <w:rPr>
                <w:noProof/>
              </w:rPr>
              <w:t>gmail.com</w:t>
            </w:r>
            <w:r>
              <w:rPr>
                <w:noProof/>
                <w:color w:val="B85A22" w:themeColor="accent2" w:themeShade="BF"/>
                <w:u w:val="single"/>
              </w:rPr>
              <w:t xml:space="preserve"> </w:t>
            </w:r>
          </w:p>
          <w:p w14:paraId="6CB8BC18" w14:textId="0345A906" w:rsidR="00F7612B" w:rsidRPr="00636C45" w:rsidRDefault="00F7612B" w:rsidP="00F7612B">
            <w:pPr>
              <w:rPr>
                <w:noProof/>
              </w:rPr>
            </w:pPr>
          </w:p>
          <w:p w14:paraId="4081FE82" w14:textId="77777777" w:rsidR="00036450" w:rsidRPr="00636C45" w:rsidRDefault="00036450" w:rsidP="00036450">
            <w:pPr>
              <w:rPr>
                <w:noProof/>
              </w:rPr>
            </w:pPr>
          </w:p>
          <w:p w14:paraId="31095D55" w14:textId="576C1516" w:rsidR="00036450" w:rsidRPr="00636C45" w:rsidRDefault="00036450" w:rsidP="00C0463E">
            <w:pPr>
              <w:rPr>
                <w:rStyle w:val="Collegamentoipertestuale"/>
                <w:noProof/>
              </w:rPr>
            </w:pPr>
          </w:p>
          <w:p w14:paraId="4F4E572D" w14:textId="77777777" w:rsidR="004142CD" w:rsidRPr="00636C45" w:rsidRDefault="004142CD" w:rsidP="004142CD">
            <w:pPr>
              <w:rPr>
                <w:noProof/>
              </w:rPr>
            </w:pPr>
          </w:p>
          <w:p w14:paraId="60BBE703" w14:textId="6871DAE9" w:rsidR="004D3011" w:rsidRPr="00636C45" w:rsidRDefault="004D3011" w:rsidP="004D3011">
            <w:pPr>
              <w:rPr>
                <w:noProof/>
              </w:rPr>
            </w:pPr>
          </w:p>
        </w:tc>
        <w:tc>
          <w:tcPr>
            <w:tcW w:w="720" w:type="dxa"/>
          </w:tcPr>
          <w:p w14:paraId="239A4F9C" w14:textId="77777777" w:rsidR="001B2ABD" w:rsidRPr="00636C45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</w:tcPr>
          <w:sdt>
            <w:sdtPr>
              <w:rPr>
                <w:noProof/>
              </w:rPr>
              <w:id w:val="1049110328"/>
              <w:placeholder>
                <w:docPart w:val="D8158A035E0B493C8CCEFC23C42E9CDD"/>
              </w:placeholder>
              <w:temporary/>
              <w:showingPlcHdr/>
              <w15:appearance w15:val="hidden"/>
            </w:sdtPr>
            <w:sdtEndPr/>
            <w:sdtContent>
              <w:p w14:paraId="527984AA" w14:textId="3F907D78" w:rsidR="00036450" w:rsidRPr="00636C45" w:rsidRDefault="00E25A26" w:rsidP="00F7612B">
                <w:pPr>
                  <w:pStyle w:val="Titolo2"/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ISTRUZIONE</w:t>
                </w:r>
              </w:p>
            </w:sdtContent>
          </w:sdt>
          <w:p w14:paraId="1008AC21" w14:textId="166D3059" w:rsidR="001424E5" w:rsidRDefault="00F7612B" w:rsidP="00F7612B">
            <w:pPr>
              <w:pStyle w:val="Titolo4"/>
              <w:rPr>
                <w:noProof/>
              </w:rPr>
            </w:pPr>
            <w:r>
              <w:rPr>
                <w:noProof/>
              </w:rPr>
              <w:t>Laurea triennale in Logopedia</w:t>
            </w:r>
          </w:p>
          <w:p w14:paraId="59B46546" w14:textId="0798917F" w:rsidR="00F7612B" w:rsidRDefault="00F7612B" w:rsidP="00F7612B">
            <w:r>
              <w:t>Anno 1981</w:t>
            </w:r>
          </w:p>
          <w:p w14:paraId="73F31E19" w14:textId="6FCE2269" w:rsidR="00F7612B" w:rsidRDefault="00F7612B" w:rsidP="00F7612B"/>
          <w:p w14:paraId="6B5ED22A" w14:textId="407A0C30" w:rsidR="00F7612B" w:rsidRDefault="00F7612B" w:rsidP="00F7612B">
            <w:pPr>
              <w:rPr>
                <w:b/>
                <w:bCs/>
              </w:rPr>
            </w:pPr>
            <w:r>
              <w:rPr>
                <w:b/>
                <w:bCs/>
              </w:rPr>
              <w:t>Attestato di qualifica professionale in psicomotricità</w:t>
            </w:r>
          </w:p>
          <w:p w14:paraId="170A7EFD" w14:textId="385FC4D0" w:rsidR="00F7612B" w:rsidRPr="00F7612B" w:rsidRDefault="00F7612B" w:rsidP="00F7612B">
            <w:r>
              <w:t>Anno 1985</w:t>
            </w:r>
          </w:p>
          <w:p w14:paraId="2FE2103C" w14:textId="77777777" w:rsidR="00F7612B" w:rsidRDefault="00F7612B" w:rsidP="00F7612B">
            <w:pPr>
              <w:rPr>
                <w:b/>
                <w:bCs/>
              </w:rPr>
            </w:pPr>
          </w:p>
          <w:p w14:paraId="787B55BA" w14:textId="26E81107" w:rsidR="00F7612B" w:rsidRPr="00F7612B" w:rsidRDefault="00F7612B" w:rsidP="00F7612B">
            <w:pPr>
              <w:rPr>
                <w:b/>
                <w:bCs/>
              </w:rPr>
            </w:pPr>
            <w:r w:rsidRPr="00F7612B">
              <w:rPr>
                <w:b/>
                <w:bCs/>
              </w:rPr>
              <w:t>Laurea triennale in terapista della neuropsicomotricità dell’età evolutiva</w:t>
            </w:r>
          </w:p>
          <w:p w14:paraId="0586BC40" w14:textId="5C9A4F7B" w:rsidR="00F7612B" w:rsidRPr="00F7612B" w:rsidRDefault="00F7612B" w:rsidP="00F7612B">
            <w:r>
              <w:t>Anno 2006</w:t>
            </w:r>
          </w:p>
          <w:p w14:paraId="37C01A46" w14:textId="77777777" w:rsidR="004142CD" w:rsidRPr="00636C45" w:rsidRDefault="004142CD" w:rsidP="00036450">
            <w:pPr>
              <w:rPr>
                <w:noProof/>
              </w:rPr>
            </w:pPr>
          </w:p>
          <w:sdt>
            <w:sdtPr>
              <w:rPr>
                <w:noProof/>
              </w:rPr>
              <w:id w:val="1001553383"/>
              <w:placeholder>
                <w:docPart w:val="D31CC454175F4A8B99B8B919538B2F29"/>
              </w:placeholder>
              <w:temporary/>
              <w:showingPlcHdr/>
              <w15:appearance w15:val="hidden"/>
            </w:sdtPr>
            <w:sdtEndPr/>
            <w:sdtContent>
              <w:p w14:paraId="07B5BE6E" w14:textId="233FB1A6" w:rsidR="00036450" w:rsidRPr="00F7612B" w:rsidRDefault="00036450" w:rsidP="00F7612B">
                <w:pPr>
                  <w:pStyle w:val="Titolo2"/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ESPERIENZE PROFESSIONALI</w:t>
                </w:r>
              </w:p>
            </w:sdtContent>
          </w:sdt>
          <w:p w14:paraId="62573D3A" w14:textId="710BF3AD" w:rsidR="004D3011" w:rsidRDefault="00F7612B" w:rsidP="00036450">
            <w:pPr>
              <w:rPr>
                <w:noProof/>
              </w:rPr>
            </w:pPr>
            <w:r>
              <w:rPr>
                <w:noProof/>
              </w:rPr>
              <w:t>Terapista della neuropsicomotricità dell’età evolutiva presso l’AST Pesaro-Urbino (sede di Fano)</w:t>
            </w:r>
          </w:p>
          <w:p w14:paraId="1FC8184E" w14:textId="1A3A924D" w:rsidR="00F7612B" w:rsidRPr="00636C45" w:rsidRDefault="00F7612B" w:rsidP="00036450">
            <w:pPr>
              <w:rPr>
                <w:noProof/>
              </w:rPr>
            </w:pPr>
            <w:r>
              <w:rPr>
                <w:noProof/>
              </w:rPr>
              <w:t>2000-2023</w:t>
            </w:r>
          </w:p>
          <w:p w14:paraId="175E7D84" w14:textId="560A0EB1" w:rsidR="004D3011" w:rsidRDefault="004D3011" w:rsidP="00F7612B">
            <w:pPr>
              <w:pStyle w:val="Titolo4"/>
              <w:rPr>
                <w:noProof/>
              </w:rPr>
            </w:pPr>
          </w:p>
          <w:p w14:paraId="4078AB1B" w14:textId="343D4B02" w:rsidR="00F7612B" w:rsidRDefault="00F7612B" w:rsidP="00F7612B">
            <w:r>
              <w:t>Terapista della neuropsicmotricità dell’età evolutiva presso l’USL di Udine e Gemona del Friuli (UD)</w:t>
            </w:r>
          </w:p>
          <w:p w14:paraId="2FCEC352" w14:textId="4EBCCA3F" w:rsidR="00F7612B" w:rsidRDefault="00F7612B" w:rsidP="00F7612B">
            <w:r>
              <w:t>1986-1998</w:t>
            </w:r>
          </w:p>
          <w:p w14:paraId="5971CC83" w14:textId="77777777" w:rsidR="00F7612B" w:rsidRDefault="00F7612B" w:rsidP="00F7612B"/>
          <w:p w14:paraId="3C29713A" w14:textId="193BA131" w:rsidR="00F7612B" w:rsidRDefault="00F7612B" w:rsidP="00F7612B">
            <w:r>
              <w:t>Logopedista presso l’ASL di Cagli</w:t>
            </w:r>
          </w:p>
          <w:p w14:paraId="61E903DB" w14:textId="0DF34C0C" w:rsidR="00F7612B" w:rsidRPr="00F7612B" w:rsidRDefault="00F7612B" w:rsidP="00F7612B">
            <w:r>
              <w:t>1982-1986</w:t>
            </w:r>
          </w:p>
          <w:p w14:paraId="65A73AD6" w14:textId="6C951109" w:rsidR="004D3011" w:rsidRPr="00F7612B" w:rsidRDefault="004D3011" w:rsidP="00F7612B">
            <w:pPr>
              <w:pStyle w:val="Titolo4"/>
              <w:rPr>
                <w:bCs/>
                <w:noProof/>
              </w:rPr>
            </w:pPr>
          </w:p>
          <w:p w14:paraId="5005EB74" w14:textId="77777777" w:rsidR="00036450" w:rsidRDefault="00F7612B" w:rsidP="00F7612B">
            <w:pPr>
              <w:pStyle w:val="Titolo2"/>
              <w:rPr>
                <w:noProof/>
              </w:rPr>
            </w:pPr>
            <w:r>
              <w:rPr>
                <w:noProof/>
              </w:rPr>
              <w:t>ALTRE INFORMAZIONI</w:t>
            </w:r>
          </w:p>
          <w:p w14:paraId="583A6896" w14:textId="77777777" w:rsidR="00F7612B" w:rsidRDefault="00F7612B" w:rsidP="00F7612B">
            <w:r>
              <w:t>Sono in possesso di patente B e automunita</w:t>
            </w:r>
          </w:p>
          <w:p w14:paraId="257491E6" w14:textId="77777777" w:rsidR="00F7612B" w:rsidRDefault="00F7612B" w:rsidP="00F7612B">
            <w:r>
              <w:t xml:space="preserve">Ho ottime capacità relazionali </w:t>
            </w:r>
          </w:p>
          <w:p w14:paraId="51FFBE95" w14:textId="77777777" w:rsidR="00F7612B" w:rsidRDefault="00F7612B" w:rsidP="00F7612B"/>
          <w:p w14:paraId="259F2167" w14:textId="77777777" w:rsidR="00F7612B" w:rsidRDefault="00F7612B" w:rsidP="00F7612B"/>
          <w:p w14:paraId="4753D3C2" w14:textId="77777777" w:rsidR="00F7612B" w:rsidRDefault="00F7612B" w:rsidP="00F7612B"/>
          <w:p w14:paraId="02A89F77" w14:textId="77777777" w:rsidR="00F7612B" w:rsidRDefault="00F7612B" w:rsidP="00F7612B"/>
          <w:p w14:paraId="31808E49" w14:textId="70035951" w:rsidR="00F7612B" w:rsidRPr="00F7612B" w:rsidRDefault="00F7612B" w:rsidP="00F7612B">
            <w:r>
              <w:t xml:space="preserve">Autorizzo il trattamento dei miei dati personali </w:t>
            </w:r>
            <w:r w:rsidR="00DE0BA1">
              <w:t>secondo D. Lgs. 196/2003 e Regolamento UE 2016/679</w:t>
            </w:r>
          </w:p>
        </w:tc>
      </w:tr>
    </w:tbl>
    <w:p w14:paraId="30F6D853" w14:textId="77777777" w:rsidR="00DE0BA1" w:rsidRPr="00636C45" w:rsidRDefault="00DE0BA1" w:rsidP="000C45FF">
      <w:pPr>
        <w:tabs>
          <w:tab w:val="left" w:pos="990"/>
        </w:tabs>
        <w:rPr>
          <w:noProof/>
        </w:rPr>
      </w:pPr>
    </w:p>
    <w:sectPr w:rsidR="0043117B" w:rsidRPr="00636C45" w:rsidSect="006037EC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36251" w14:textId="77777777" w:rsidR="00F7612B" w:rsidRDefault="00F7612B" w:rsidP="000C45FF">
      <w:r>
        <w:separator/>
      </w:r>
    </w:p>
  </w:endnote>
  <w:endnote w:type="continuationSeparator" w:id="0">
    <w:p w14:paraId="73E927EC" w14:textId="77777777" w:rsidR="00F7612B" w:rsidRDefault="00F7612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8D069" w14:textId="77777777" w:rsidR="00F7612B" w:rsidRDefault="00F7612B" w:rsidP="000C45FF">
      <w:r>
        <w:separator/>
      </w:r>
    </w:p>
  </w:footnote>
  <w:footnote w:type="continuationSeparator" w:id="0">
    <w:p w14:paraId="6696E80B" w14:textId="77777777" w:rsidR="00F7612B" w:rsidRDefault="00F7612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3D37" w14:textId="77777777" w:rsidR="000C45FF" w:rsidRPr="00D9260E" w:rsidRDefault="000C45FF">
    <w:pPr>
      <w:pStyle w:val="Intestazione"/>
    </w:pPr>
    <w:r w:rsidRPr="00D9260E">
      <w:rPr>
        <w:noProof/>
        <w:lang w:bidi="it-IT"/>
      </w:rPr>
      <w:drawing>
        <wp:anchor distT="0" distB="0" distL="114300" distR="114300" simplePos="0" relativeHeight="251658240" behindDoc="1" locked="0" layoutInCell="1" allowOverlap="1" wp14:anchorId="26991B26" wp14:editId="5AB3362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Elemento gra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2D516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42405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7C0D5E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868EE6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D8BCA2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0AD00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CDFFA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80024E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F063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46DC1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064F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7DD13A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8509C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62359612">
    <w:abstractNumId w:val="11"/>
  </w:num>
  <w:num w:numId="2" w16cid:durableId="1835880518">
    <w:abstractNumId w:val="12"/>
  </w:num>
  <w:num w:numId="3" w16cid:durableId="1431505652">
    <w:abstractNumId w:val="8"/>
  </w:num>
  <w:num w:numId="4" w16cid:durableId="1296453375">
    <w:abstractNumId w:val="3"/>
  </w:num>
  <w:num w:numId="5" w16cid:durableId="908341855">
    <w:abstractNumId w:val="2"/>
  </w:num>
  <w:num w:numId="6" w16cid:durableId="1478763630">
    <w:abstractNumId w:val="1"/>
  </w:num>
  <w:num w:numId="7" w16cid:durableId="1105617517">
    <w:abstractNumId w:val="0"/>
  </w:num>
  <w:num w:numId="8" w16cid:durableId="973869366">
    <w:abstractNumId w:val="9"/>
  </w:num>
  <w:num w:numId="9" w16cid:durableId="398674549">
    <w:abstractNumId w:val="7"/>
  </w:num>
  <w:num w:numId="10" w16cid:durableId="292365457">
    <w:abstractNumId w:val="6"/>
  </w:num>
  <w:num w:numId="11" w16cid:durableId="1400787040">
    <w:abstractNumId w:val="5"/>
  </w:num>
  <w:num w:numId="12" w16cid:durableId="2057507414">
    <w:abstractNumId w:val="4"/>
  </w:num>
  <w:num w:numId="13" w16cid:durableId="1211920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2B"/>
    <w:rsid w:val="00036450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2E7"/>
    <w:rsid w:val="001F1ECC"/>
    <w:rsid w:val="002400EB"/>
    <w:rsid w:val="00256CF7"/>
    <w:rsid w:val="00281FD5"/>
    <w:rsid w:val="002D3CA3"/>
    <w:rsid w:val="0030481B"/>
    <w:rsid w:val="003156FC"/>
    <w:rsid w:val="003254B5"/>
    <w:rsid w:val="003361BB"/>
    <w:rsid w:val="0037121F"/>
    <w:rsid w:val="003A6B7D"/>
    <w:rsid w:val="003B06CA"/>
    <w:rsid w:val="004071FC"/>
    <w:rsid w:val="004142CD"/>
    <w:rsid w:val="00445947"/>
    <w:rsid w:val="004813B3"/>
    <w:rsid w:val="00496591"/>
    <w:rsid w:val="004C63E4"/>
    <w:rsid w:val="004D3011"/>
    <w:rsid w:val="005262AC"/>
    <w:rsid w:val="005E39D5"/>
    <w:rsid w:val="00600670"/>
    <w:rsid w:val="006037EC"/>
    <w:rsid w:val="0062123A"/>
    <w:rsid w:val="00636C45"/>
    <w:rsid w:val="00646E75"/>
    <w:rsid w:val="006771D0"/>
    <w:rsid w:val="00715FCB"/>
    <w:rsid w:val="00735DAF"/>
    <w:rsid w:val="00743101"/>
    <w:rsid w:val="007775E1"/>
    <w:rsid w:val="007867A0"/>
    <w:rsid w:val="007927F5"/>
    <w:rsid w:val="00802CA0"/>
    <w:rsid w:val="009260CD"/>
    <w:rsid w:val="00952C25"/>
    <w:rsid w:val="00A2118D"/>
    <w:rsid w:val="00AD76E2"/>
    <w:rsid w:val="00B20152"/>
    <w:rsid w:val="00B359E4"/>
    <w:rsid w:val="00B57D98"/>
    <w:rsid w:val="00B70850"/>
    <w:rsid w:val="00BC5F57"/>
    <w:rsid w:val="00C0463E"/>
    <w:rsid w:val="00C066B6"/>
    <w:rsid w:val="00C37BA1"/>
    <w:rsid w:val="00C4674C"/>
    <w:rsid w:val="00C506CF"/>
    <w:rsid w:val="00C72BED"/>
    <w:rsid w:val="00C9578B"/>
    <w:rsid w:val="00CA6639"/>
    <w:rsid w:val="00CB0055"/>
    <w:rsid w:val="00CC0C6D"/>
    <w:rsid w:val="00D04BFE"/>
    <w:rsid w:val="00D2522B"/>
    <w:rsid w:val="00D422DE"/>
    <w:rsid w:val="00D5459D"/>
    <w:rsid w:val="00D9260E"/>
    <w:rsid w:val="00DA1F4D"/>
    <w:rsid w:val="00DD172A"/>
    <w:rsid w:val="00DE0BA1"/>
    <w:rsid w:val="00E21F1E"/>
    <w:rsid w:val="00E25A26"/>
    <w:rsid w:val="00E41D23"/>
    <w:rsid w:val="00E4381A"/>
    <w:rsid w:val="00E55D74"/>
    <w:rsid w:val="00E6263C"/>
    <w:rsid w:val="00F60274"/>
    <w:rsid w:val="00F7612B"/>
    <w:rsid w:val="00F77FB9"/>
    <w:rsid w:val="00FB068F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4C45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60E"/>
    <w:rPr>
      <w:rFonts w:ascii="Century Gothic" w:hAnsi="Century Gothic"/>
      <w:sz w:val="18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260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9260E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9260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9260E"/>
    <w:pPr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D9260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D9260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D9260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D9260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D9260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9260E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260E"/>
    <w:rPr>
      <w:caps/>
      <w:color w:val="000000" w:themeColor="text1"/>
      <w:sz w:val="9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D9260E"/>
    <w:rPr>
      <w:rFonts w:ascii="Century Gothic" w:hAnsi="Century Gothic"/>
      <w:caps/>
      <w:color w:val="000000" w:themeColor="text1"/>
      <w:sz w:val="96"/>
      <w:szCs w:val="76"/>
    </w:rPr>
  </w:style>
  <w:style w:type="character" w:styleId="Enfasicorsivo">
    <w:name w:val="Emphasis"/>
    <w:basedOn w:val="Carpredefinitoparagrafo"/>
    <w:uiPriority w:val="11"/>
    <w:semiHidden/>
    <w:qFormat/>
    <w:rsid w:val="00D9260E"/>
    <w:rPr>
      <w:rFonts w:ascii="Century Gothic" w:hAnsi="Century Gothic"/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260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e"/>
    <w:next w:val="Normale"/>
    <w:link w:val="DataCarattere"/>
    <w:uiPriority w:val="99"/>
    <w:rsid w:val="00D9260E"/>
  </w:style>
  <w:style w:type="character" w:customStyle="1" w:styleId="DataCarattere">
    <w:name w:val="Data Carattere"/>
    <w:basedOn w:val="Carpredefinitoparagrafo"/>
    <w:link w:val="Data"/>
    <w:uiPriority w:val="99"/>
    <w:rsid w:val="00D9260E"/>
    <w:rPr>
      <w:rFonts w:ascii="Century Gothic" w:hAnsi="Century Gothic"/>
      <w:sz w:val="18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D9260E"/>
    <w:rPr>
      <w:rFonts w:ascii="Century Gothic" w:hAnsi="Century Gothic"/>
      <w:color w:val="B85A22" w:themeColor="accent2" w:themeShade="B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D9260E"/>
    <w:rPr>
      <w:rFonts w:ascii="Century Gothic" w:hAnsi="Century Gothic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rsid w:val="00D9260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Pidipagina">
    <w:name w:val="footer"/>
    <w:basedOn w:val="Normale"/>
    <w:link w:val="PidipaginaCarattere"/>
    <w:uiPriority w:val="99"/>
    <w:semiHidden/>
    <w:rsid w:val="00D9260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Grigliatabella">
    <w:name w:val="Table Grid"/>
    <w:basedOn w:val="Tabellanormale"/>
    <w:uiPriority w:val="39"/>
    <w:rsid w:val="00D9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9260E"/>
    <w:rPr>
      <w:rFonts w:ascii="Century Gothic" w:hAnsi="Century Gothic"/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260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260E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260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260E"/>
    <w:rPr>
      <w:rFonts w:ascii="Century Gothic" w:hAnsi="Century Gothic"/>
      <w:b/>
      <w:sz w:val="18"/>
      <w:szCs w:val="22"/>
    </w:rPr>
  </w:style>
  <w:style w:type="character" w:styleId="Menzione">
    <w:name w:val="Mention"/>
    <w:basedOn w:val="Carpredefinitoparagrafo"/>
    <w:uiPriority w:val="99"/>
    <w:semiHidden/>
    <w:unhideWhenUsed/>
    <w:rsid w:val="00D9260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D9260E"/>
    <w:pPr>
      <w:numPr>
        <w:numId w:val="1"/>
      </w:numPr>
    </w:pPr>
  </w:style>
  <w:style w:type="numbering" w:styleId="1ai">
    <w:name w:val="Outline List 1"/>
    <w:basedOn w:val="Nessunelenco"/>
    <w:uiPriority w:val="99"/>
    <w:semiHidden/>
    <w:unhideWhenUsed/>
    <w:rsid w:val="00D9260E"/>
    <w:pPr>
      <w:numPr>
        <w:numId w:val="2"/>
      </w:numPr>
    </w:pPr>
  </w:style>
  <w:style w:type="character" w:styleId="CodiceHTML">
    <w:name w:val="HTML Code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9260E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9260E"/>
    <w:rPr>
      <w:rFonts w:ascii="Century Gothic" w:hAnsi="Century Gothic"/>
      <w:i/>
      <w:iCs/>
      <w:sz w:val="18"/>
      <w:szCs w:val="22"/>
    </w:rPr>
  </w:style>
  <w:style w:type="character" w:styleId="DefinizioneHTML">
    <w:name w:val="HTML Definition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character" w:styleId="MacchinadascrivereHTML">
    <w:name w:val="HTML Typewriter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D9260E"/>
    <w:rPr>
      <w:rFonts w:ascii="Consolas" w:hAnsi="Consolas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character" w:styleId="TastieraHTML">
    <w:name w:val="HTML Keyboard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9260E"/>
    <w:rPr>
      <w:rFonts w:ascii="Consolas" w:hAnsi="Consolas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rsid w:val="00D9260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rsid w:val="00D9260E"/>
    <w:pPr>
      <w:spacing w:after="100"/>
      <w:ind w:left="180"/>
    </w:pPr>
  </w:style>
  <w:style w:type="paragraph" w:styleId="Sommario3">
    <w:name w:val="toc 3"/>
    <w:basedOn w:val="Normale"/>
    <w:next w:val="Normale"/>
    <w:autoRedefine/>
    <w:uiPriority w:val="39"/>
    <w:semiHidden/>
    <w:rsid w:val="00D9260E"/>
    <w:pPr>
      <w:spacing w:after="100"/>
      <w:ind w:left="360"/>
    </w:pPr>
  </w:style>
  <w:style w:type="paragraph" w:styleId="Sommario4">
    <w:name w:val="toc 4"/>
    <w:basedOn w:val="Normale"/>
    <w:next w:val="Normale"/>
    <w:autoRedefine/>
    <w:uiPriority w:val="39"/>
    <w:semiHidden/>
    <w:rsid w:val="00D9260E"/>
    <w:pPr>
      <w:spacing w:after="100"/>
      <w:ind w:left="540"/>
    </w:pPr>
  </w:style>
  <w:style w:type="paragraph" w:styleId="Sommario5">
    <w:name w:val="toc 5"/>
    <w:basedOn w:val="Normale"/>
    <w:next w:val="Normale"/>
    <w:autoRedefine/>
    <w:uiPriority w:val="39"/>
    <w:semiHidden/>
    <w:rsid w:val="00D9260E"/>
    <w:pPr>
      <w:spacing w:after="100"/>
      <w:ind w:left="720"/>
    </w:pPr>
  </w:style>
  <w:style w:type="paragraph" w:styleId="Sommario6">
    <w:name w:val="toc 6"/>
    <w:basedOn w:val="Normale"/>
    <w:next w:val="Normale"/>
    <w:autoRedefine/>
    <w:uiPriority w:val="39"/>
    <w:semiHidden/>
    <w:rsid w:val="00D9260E"/>
    <w:pPr>
      <w:spacing w:after="100"/>
      <w:ind w:left="900"/>
    </w:pPr>
  </w:style>
  <w:style w:type="paragraph" w:styleId="Sommario7">
    <w:name w:val="toc 7"/>
    <w:basedOn w:val="Normale"/>
    <w:next w:val="Normale"/>
    <w:autoRedefine/>
    <w:uiPriority w:val="39"/>
    <w:semiHidden/>
    <w:rsid w:val="00D9260E"/>
    <w:pPr>
      <w:spacing w:after="100"/>
      <w:ind w:left="1080"/>
    </w:pPr>
  </w:style>
  <w:style w:type="paragraph" w:styleId="Sommario8">
    <w:name w:val="toc 8"/>
    <w:basedOn w:val="Normale"/>
    <w:next w:val="Normale"/>
    <w:autoRedefine/>
    <w:uiPriority w:val="39"/>
    <w:semiHidden/>
    <w:rsid w:val="00D9260E"/>
    <w:pPr>
      <w:spacing w:after="100"/>
      <w:ind w:left="1260"/>
    </w:pPr>
  </w:style>
  <w:style w:type="paragraph" w:styleId="Sommario9">
    <w:name w:val="toc 9"/>
    <w:basedOn w:val="Normale"/>
    <w:next w:val="Normale"/>
    <w:autoRedefine/>
    <w:uiPriority w:val="39"/>
    <w:semiHidden/>
    <w:rsid w:val="00D9260E"/>
    <w:pPr>
      <w:spacing w:after="100"/>
      <w:ind w:left="14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9260E"/>
    <w:pPr>
      <w:outlineLvl w:val="9"/>
    </w:pPr>
  </w:style>
  <w:style w:type="character" w:styleId="Riferimentodelicato">
    <w:name w:val="Subtle Reference"/>
    <w:basedOn w:val="Carpredefinitoparagrafo"/>
    <w:uiPriority w:val="31"/>
    <w:semiHidden/>
    <w:qFormat/>
    <w:rsid w:val="00D9260E"/>
    <w:rPr>
      <w:rFonts w:ascii="Century Gothic" w:hAnsi="Century Gothic"/>
      <w:smallCaps/>
      <w:color w:val="5A5A5A" w:themeColor="text1" w:themeTint="A5"/>
    </w:rPr>
  </w:style>
  <w:style w:type="character" w:styleId="Enfasidelicata">
    <w:name w:val="Subtle Emphasis"/>
    <w:basedOn w:val="Carpredefinitoparagrafo"/>
    <w:uiPriority w:val="19"/>
    <w:semiHidden/>
    <w:qFormat/>
    <w:rsid w:val="00D9260E"/>
    <w:rPr>
      <w:rFonts w:ascii="Century Gothic" w:hAnsi="Century Gothic"/>
      <w:i/>
      <w:iCs/>
      <w:color w:val="404040" w:themeColor="text1" w:themeTint="BF"/>
    </w:rPr>
  </w:style>
  <w:style w:type="table" w:styleId="Tabellaprofessionale">
    <w:name w:val="Table Professional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D9260E"/>
  </w:style>
  <w:style w:type="character" w:styleId="Titolodellibro">
    <w:name w:val="Book Title"/>
    <w:basedOn w:val="Carpredefinitoparagrafo"/>
    <w:uiPriority w:val="33"/>
    <w:semiHidden/>
    <w:qFormat/>
    <w:rsid w:val="00D9260E"/>
    <w:rPr>
      <w:rFonts w:ascii="Century Gothic" w:hAnsi="Century Gothic"/>
      <w:b/>
      <w:bCs/>
      <w:i/>
      <w:iCs/>
      <w:spacing w:val="5"/>
    </w:rPr>
  </w:style>
  <w:style w:type="character" w:styleId="Hashtag">
    <w:name w:val="Hashtag"/>
    <w:basedOn w:val="Carpredefinitoparagrafo"/>
    <w:uiPriority w:val="99"/>
    <w:semiHidden/>
    <w:unhideWhenUsed/>
    <w:rsid w:val="00D9260E"/>
    <w:rPr>
      <w:rFonts w:ascii="Century Gothic" w:hAnsi="Century Gothic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D926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D9260E"/>
    <w:rPr>
      <w:rFonts w:ascii="Century Gothic" w:eastAsiaTheme="majorEastAsia" w:hAnsi="Century Gothic" w:cstheme="majorBidi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D926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D9260E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D9260E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D9260E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D9260E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D9260E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D926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D926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D926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D926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D926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D9260E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D9260E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D9260E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D9260E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D9260E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qFormat/>
    <w:rsid w:val="00D9260E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D9260E"/>
    <w:pPr>
      <w:numPr>
        <w:numId w:val="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D9260E"/>
    <w:pPr>
      <w:numPr>
        <w:numId w:val="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D9260E"/>
    <w:pPr>
      <w:numPr>
        <w:numId w:val="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D9260E"/>
    <w:pPr>
      <w:numPr>
        <w:numId w:val="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D9260E"/>
    <w:pPr>
      <w:numPr>
        <w:numId w:val="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D9260E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D9260E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D9260E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D9260E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D9260E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D926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D9260E"/>
  </w:style>
  <w:style w:type="paragraph" w:styleId="Testomacro">
    <w:name w:val="macro"/>
    <w:link w:val="TestomacroCarattere"/>
    <w:uiPriority w:val="99"/>
    <w:semiHidden/>
    <w:unhideWhenUsed/>
    <w:rsid w:val="00D926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D9260E"/>
    <w:rPr>
      <w:rFonts w:ascii="Consolas" w:hAnsi="Consolas"/>
      <w:sz w:val="20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D9260E"/>
    <w:rPr>
      <w:rFonts w:eastAsiaTheme="majorEastAsia" w:cstheme="majorBidi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9260E"/>
    <w:rPr>
      <w:rFonts w:ascii="Century Gothic" w:hAnsi="Century Gothic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9260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9260E"/>
    <w:rPr>
      <w:rFonts w:ascii="Century Gothic" w:hAnsi="Century Gothic"/>
      <w:sz w:val="20"/>
      <w:szCs w:val="20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D9260E"/>
    <w:pPr>
      <w:ind w:left="180" w:hanging="180"/>
    </w:pPr>
  </w:style>
  <w:style w:type="paragraph" w:styleId="Titoloindicefonti">
    <w:name w:val="toa heading"/>
    <w:basedOn w:val="Normale"/>
    <w:next w:val="Normale"/>
    <w:uiPriority w:val="99"/>
    <w:semiHidden/>
    <w:rsid w:val="00D9260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semiHidden/>
    <w:qFormat/>
    <w:rsid w:val="00D926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D9260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Elencoacolori">
    <w:name w:val="Colorful List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D926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D9260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D9260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26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260E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6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60E"/>
    <w:rPr>
      <w:rFonts w:ascii="Century Gothic" w:hAnsi="Century Gothic"/>
      <w:b/>
      <w:bCs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60E"/>
    <w:rPr>
      <w:rFonts w:ascii="Century Gothic" w:hAnsi="Century Gothic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60E"/>
    <w:rPr>
      <w:rFonts w:ascii="Microsoft YaHei UI" w:eastAsia="Microsoft YaHei UI" w:hAnsi="Microsoft YaHei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60E"/>
    <w:rPr>
      <w:rFonts w:ascii="Microsoft YaHei UI" w:eastAsia="Microsoft YaHei UI" w:hAnsi="Microsoft YaHei UI"/>
      <w:sz w:val="18"/>
      <w:szCs w:val="18"/>
    </w:rPr>
  </w:style>
  <w:style w:type="paragraph" w:styleId="Indirizzodestinatario">
    <w:name w:val="envelope address"/>
    <w:basedOn w:val="Normale"/>
    <w:uiPriority w:val="99"/>
    <w:semiHidden/>
    <w:unhideWhenUsed/>
    <w:rsid w:val="00D9260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stodelblocco">
    <w:name w:val="Block Text"/>
    <w:basedOn w:val="Normale"/>
    <w:uiPriority w:val="99"/>
    <w:semiHidden/>
    <w:unhideWhenUsed/>
    <w:rsid w:val="00D9260E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9260E"/>
    <w:rPr>
      <w:rFonts w:ascii="Microsoft YaHei UI" w:eastAsia="Microsoft YaHei UI" w:hAnsi="Microsoft YaHei UI"/>
      <w:szCs w:val="18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9260E"/>
    <w:rPr>
      <w:rFonts w:ascii="Microsoft YaHei UI" w:eastAsia="Microsoft YaHei UI" w:hAnsi="Microsoft YaHei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260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260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260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260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260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oloSezione">
    <w:name w:val="Outline List 3"/>
    <w:basedOn w:val="Nessunelenco"/>
    <w:uiPriority w:val="99"/>
    <w:semiHidden/>
    <w:unhideWhenUsed/>
    <w:rsid w:val="00D9260E"/>
    <w:pPr>
      <w:numPr>
        <w:numId w:val="13"/>
      </w:numPr>
    </w:pPr>
  </w:style>
  <w:style w:type="table" w:styleId="Tabellasemplice-1">
    <w:name w:val="Plain Table 1"/>
    <w:basedOn w:val="Tabellanormale"/>
    <w:uiPriority w:val="41"/>
    <w:rsid w:val="00D926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D926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D926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D92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D926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D9260E"/>
    <w:rPr>
      <w:rFonts w:ascii="Century Gothic" w:hAnsi="Century Gothic"/>
      <w:sz w:val="18"/>
      <w:szCs w:val="22"/>
    </w:rPr>
  </w:style>
  <w:style w:type="character" w:styleId="Riferimentointenso">
    <w:name w:val="Intense Reference"/>
    <w:basedOn w:val="Carpredefinitoparagrafo"/>
    <w:uiPriority w:val="32"/>
    <w:semiHidden/>
    <w:qFormat/>
    <w:rsid w:val="00D9260E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qFormat/>
    <w:rsid w:val="00D9260E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D9260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Enfasiintensa">
    <w:name w:val="Intense Emphasis"/>
    <w:basedOn w:val="Carpredefinitoparagrafo"/>
    <w:uiPriority w:val="21"/>
    <w:semiHidden/>
    <w:qFormat/>
    <w:rsid w:val="00D9260E"/>
    <w:rPr>
      <w:rFonts w:ascii="Century Gothic" w:hAnsi="Century Gothic"/>
      <w:i/>
      <w:iCs/>
      <w:color w:val="94B6D2" w:themeColor="accent1"/>
    </w:rPr>
  </w:style>
  <w:style w:type="paragraph" w:styleId="NormaleWeb">
    <w:name w:val="Normal (Web)"/>
    <w:basedOn w:val="Normale"/>
    <w:uiPriority w:val="99"/>
    <w:semiHidden/>
    <w:unhideWhenUsed/>
    <w:rsid w:val="00D9260E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D9260E"/>
    <w:rPr>
      <w:rFonts w:ascii="Century Gothic" w:hAnsi="Century Gothic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260E"/>
    <w:rPr>
      <w:rFonts w:ascii="Century Gothic" w:hAnsi="Century Gothic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26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26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9260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9260E"/>
    <w:rPr>
      <w:rFonts w:ascii="Century Gothic" w:hAnsi="Century Gothic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9260E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9260E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9260E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9260E"/>
    <w:rPr>
      <w:rFonts w:ascii="Century Gothic" w:hAnsi="Century Gothic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D9260E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D9260E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normale">
    <w:name w:val="Normal Indent"/>
    <w:basedOn w:val="Normale"/>
    <w:uiPriority w:val="99"/>
    <w:semiHidden/>
    <w:unhideWhenUsed/>
    <w:rsid w:val="00D9260E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D9260E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contemporanea">
    <w:name w:val="Table Contemporary"/>
    <w:basedOn w:val="Tabellanormale"/>
    <w:uiPriority w:val="99"/>
    <w:semiHidden/>
    <w:unhideWhenUsed/>
    <w:rsid w:val="00D926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D9260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2">
    <w:name w:val="List Table 2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Elencotab3">
    <w:name w:val="List Table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D9260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D9260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D9260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D9260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D9260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D9260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D9260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D9260E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D9260E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colonne1">
    <w:name w:val="Table Columns 1"/>
    <w:basedOn w:val="Tabellanormale"/>
    <w:uiPriority w:val="99"/>
    <w:semiHidden/>
    <w:unhideWhenUsed/>
    <w:rsid w:val="00D9260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D9260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D9260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D9260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D9260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D9260E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semplice1">
    <w:name w:val="Table Simple 1"/>
    <w:basedOn w:val="Tabellanormale"/>
    <w:uiPriority w:val="99"/>
    <w:semiHidden/>
    <w:unhideWhenUsed/>
    <w:rsid w:val="00D926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D926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D926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D926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D9260E"/>
    <w:pPr>
      <w:ind w:left="180" w:hanging="18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D9260E"/>
    <w:pPr>
      <w:ind w:left="360" w:hanging="18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D9260E"/>
    <w:pPr>
      <w:ind w:left="540" w:hanging="18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D9260E"/>
    <w:pPr>
      <w:ind w:left="720" w:hanging="18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D9260E"/>
    <w:pPr>
      <w:ind w:left="900" w:hanging="18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D9260E"/>
    <w:pPr>
      <w:ind w:left="1080" w:hanging="18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D9260E"/>
    <w:pPr>
      <w:ind w:left="1260" w:hanging="18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D9260E"/>
    <w:pPr>
      <w:ind w:left="1440" w:hanging="18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D9260E"/>
    <w:pPr>
      <w:ind w:left="1620" w:hanging="18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D9260E"/>
    <w:rPr>
      <w:rFonts w:eastAsiaTheme="majorEastAsia" w:cstheme="majorBidi"/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9260E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9260E"/>
    <w:rPr>
      <w:rFonts w:ascii="Consolas" w:hAnsi="Consolas"/>
      <w:sz w:val="21"/>
      <w:szCs w:val="21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D9260E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Grigliatabella1">
    <w:name w:val="Table Grid 1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D9260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D9260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D9260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D9260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D926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gliatab3">
    <w:name w:val="Grid Table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D926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D9260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D9260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D9260E"/>
    <w:rPr>
      <w:rFonts w:ascii="Century Gothic" w:hAnsi="Century Gothic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26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260E"/>
    <w:rPr>
      <w:rFonts w:ascii="Century Gothic" w:hAnsi="Century Gothic"/>
      <w:sz w:val="20"/>
      <w:szCs w:val="20"/>
    </w:rPr>
  </w:style>
  <w:style w:type="character" w:styleId="Numeroriga">
    <w:name w:val="line number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table" w:styleId="Tabellaeffetti3D1">
    <w:name w:val="Table 3D effects 1"/>
    <w:basedOn w:val="Tabellanormale"/>
    <w:uiPriority w:val="99"/>
    <w:semiHidden/>
    <w:unhideWhenUsed/>
    <w:rsid w:val="00D926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D926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D9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semiHidden/>
    <w:qFormat/>
    <w:rsid w:val="00D9260E"/>
    <w:rPr>
      <w:rFonts w:ascii="Century Gothic" w:hAnsi="Century Gothic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260E"/>
    <w:rPr>
      <w:rFonts w:ascii="Century Gothic" w:hAnsi="Century Gothic"/>
      <w:color w:val="704404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9260E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\AppData\Roaming\Microsoft\Templates\Curriculum%20grigio%20bl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6BBE0C542D4D96B1113BDAD12B86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ECC807-3483-4F15-A92F-1ED677FB80A9}"/>
      </w:docPartPr>
      <w:docPartBody>
        <w:p w:rsidR="000C7C5D" w:rsidRDefault="000C7C5D">
          <w:pPr>
            <w:pStyle w:val="2A6BBE0C542D4D96B1113BDAD12B86FE"/>
          </w:pPr>
          <w:r w:rsidRPr="00636C45">
            <w:rPr>
              <w:noProof/>
              <w:lang w:bidi="it-IT"/>
            </w:rPr>
            <w:t>Profilo</w:t>
          </w:r>
        </w:p>
      </w:docPartBody>
    </w:docPart>
    <w:docPart>
      <w:docPartPr>
        <w:name w:val="D8158A035E0B493C8CCEFC23C42E9C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88966B-58B0-437F-BDE8-F2AFD927A97E}"/>
      </w:docPartPr>
      <w:docPartBody>
        <w:p w:rsidR="000C7C5D" w:rsidRDefault="000C7C5D">
          <w:pPr>
            <w:pStyle w:val="D8158A035E0B493C8CCEFC23C42E9CDD"/>
          </w:pPr>
          <w:r w:rsidRPr="00636C45">
            <w:rPr>
              <w:noProof/>
              <w:lang w:bidi="it-IT"/>
            </w:rPr>
            <w:t>ISTRUZIONE</w:t>
          </w:r>
        </w:p>
      </w:docPartBody>
    </w:docPart>
    <w:docPart>
      <w:docPartPr>
        <w:name w:val="D31CC454175F4A8B99B8B919538B2F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561084-EBFD-4504-967A-CB04C0F5834B}"/>
      </w:docPartPr>
      <w:docPartBody>
        <w:p w:rsidR="000C7C5D" w:rsidRDefault="000C7C5D">
          <w:pPr>
            <w:pStyle w:val="D31CC454175F4A8B99B8B919538B2F29"/>
          </w:pPr>
          <w:r w:rsidRPr="00636C45">
            <w:rPr>
              <w:noProof/>
              <w:lang w:bidi="it-IT"/>
            </w:rPr>
            <w:t>ESPERIENZE PROFESSIONALI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5D"/>
    <w:rsid w:val="000C7C5D"/>
    <w:rsid w:val="00BC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kern w:val="0"/>
      <w:szCs w:val="26"/>
      <w:lang w:eastAsia="ja-JP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BA8C909F88D405FA693D8A2F8050E3A">
    <w:name w:val="6BA8C909F88D405FA693D8A2F8050E3A"/>
  </w:style>
  <w:style w:type="paragraph" w:customStyle="1" w:styleId="88FA88FEB60440DB8742AB21E0DA10AC">
    <w:name w:val="88FA88FEB60440DB8742AB21E0DA10AC"/>
  </w:style>
  <w:style w:type="paragraph" w:customStyle="1" w:styleId="2A6BBE0C542D4D96B1113BDAD12B86FE">
    <w:name w:val="2A6BBE0C542D4D96B1113BDAD12B86FE"/>
  </w:style>
  <w:style w:type="paragraph" w:customStyle="1" w:styleId="ACEE8E63B3B846FBA439257E400A9404">
    <w:name w:val="ACEE8E63B3B846FBA439257E400A9404"/>
  </w:style>
  <w:style w:type="paragraph" w:customStyle="1" w:styleId="685B7F8B2E934DECA9D67ABE470F57FE">
    <w:name w:val="685B7F8B2E934DECA9D67ABE470F57FE"/>
  </w:style>
  <w:style w:type="paragraph" w:customStyle="1" w:styleId="90A8D1EB2ACB494EB5D6BD68933DBE63">
    <w:name w:val="90A8D1EB2ACB494EB5D6BD68933DBE63"/>
  </w:style>
  <w:style w:type="paragraph" w:customStyle="1" w:styleId="25A8D19D3D7B44E3BF2782949296F321">
    <w:name w:val="25A8D19D3D7B44E3BF2782949296F321"/>
  </w:style>
  <w:style w:type="paragraph" w:customStyle="1" w:styleId="B6ED40877C8B4748943A848504EDA575">
    <w:name w:val="B6ED40877C8B4748943A848504EDA575"/>
  </w:style>
  <w:style w:type="paragraph" w:customStyle="1" w:styleId="A8222F4CF886402990F3A1108BB67CD6">
    <w:name w:val="A8222F4CF886402990F3A1108BB67CD6"/>
  </w:style>
  <w:style w:type="paragraph" w:customStyle="1" w:styleId="FC52B08D228342B99D78E81941B4C507">
    <w:name w:val="FC52B08D228342B99D78E81941B4C507"/>
  </w:style>
  <w:style w:type="character" w:styleId="Collegamentoipertestuale">
    <w:name w:val="Hyperlink"/>
    <w:basedOn w:val="Carpredefinitoparagrafo"/>
    <w:uiPriority w:val="99"/>
    <w:unhideWhenUsed/>
    <w:rsid w:val="000C7C5D"/>
    <w:rPr>
      <w:rFonts w:ascii="Century Gothic" w:hAnsi="Century Gothic"/>
      <w:color w:val="C45911" w:themeColor="accent2" w:themeShade="BF"/>
      <w:u w:val="single"/>
    </w:rPr>
  </w:style>
  <w:style w:type="paragraph" w:customStyle="1" w:styleId="12C832E43A4643BDB7152420C5B96216">
    <w:name w:val="12C832E43A4643BDB7152420C5B96216"/>
  </w:style>
  <w:style w:type="paragraph" w:customStyle="1" w:styleId="2411AA9DCF644D36836BAE424ACE4F69">
    <w:name w:val="2411AA9DCF644D36836BAE424ACE4F69"/>
  </w:style>
  <w:style w:type="paragraph" w:customStyle="1" w:styleId="CD88FE2C26CB4C6CA23EB8B8D8ECB5F1">
    <w:name w:val="CD88FE2C26CB4C6CA23EB8B8D8ECB5F1"/>
  </w:style>
  <w:style w:type="paragraph" w:customStyle="1" w:styleId="BA1581ED07944E36A9C774E50C68CAF1">
    <w:name w:val="BA1581ED07944E36A9C774E50C68CAF1"/>
  </w:style>
  <w:style w:type="paragraph" w:customStyle="1" w:styleId="4C8681C3C0824E8891362093B54FBA19">
    <w:name w:val="4C8681C3C0824E8891362093B54FBA19"/>
  </w:style>
  <w:style w:type="paragraph" w:customStyle="1" w:styleId="AF5851878D754B7D9B73B5CAA61E1D93">
    <w:name w:val="AF5851878D754B7D9B73B5CAA61E1D93"/>
  </w:style>
  <w:style w:type="paragraph" w:customStyle="1" w:styleId="D8158A035E0B493C8CCEFC23C42E9CDD">
    <w:name w:val="D8158A035E0B493C8CCEFC23C42E9CDD"/>
  </w:style>
  <w:style w:type="paragraph" w:customStyle="1" w:styleId="AF3E8C3367DC4D6D92BF072E905F52B2">
    <w:name w:val="AF3E8C3367DC4D6D92BF072E905F52B2"/>
  </w:style>
  <w:style w:type="paragraph" w:customStyle="1" w:styleId="9F2FEC83A82A4798B9D512E7E3DD4AD2">
    <w:name w:val="9F2FEC83A82A4798B9D512E7E3DD4AD2"/>
  </w:style>
  <w:style w:type="paragraph" w:customStyle="1" w:styleId="E091F3A6077644EA9D2D9B191D0C60FE">
    <w:name w:val="E091F3A6077644EA9D2D9B191D0C60FE"/>
  </w:style>
  <w:style w:type="paragraph" w:customStyle="1" w:styleId="F19EB03BF3F2414AB9C051661075B154">
    <w:name w:val="F19EB03BF3F2414AB9C051661075B154"/>
  </w:style>
  <w:style w:type="paragraph" w:customStyle="1" w:styleId="6E6E4435D2DF4C9CA7E5005510B90C04">
    <w:name w:val="6E6E4435D2DF4C9CA7E5005510B90C04"/>
  </w:style>
  <w:style w:type="paragraph" w:customStyle="1" w:styleId="5FE20EDA16CF40789E74CF2E9F05684E">
    <w:name w:val="5FE20EDA16CF40789E74CF2E9F05684E"/>
  </w:style>
  <w:style w:type="paragraph" w:customStyle="1" w:styleId="0263CDCC06DE4A36A3DEDA1BFCF32BD8">
    <w:name w:val="0263CDCC06DE4A36A3DEDA1BFCF32BD8"/>
  </w:style>
  <w:style w:type="paragraph" w:customStyle="1" w:styleId="8C32DA901BFD4074AB9457D44CB4B9C6">
    <w:name w:val="8C32DA901BFD4074AB9457D44CB4B9C6"/>
  </w:style>
  <w:style w:type="paragraph" w:customStyle="1" w:styleId="D31CC454175F4A8B99B8B919538B2F29">
    <w:name w:val="D31CC454175F4A8B99B8B919538B2F29"/>
  </w:style>
  <w:style w:type="paragraph" w:customStyle="1" w:styleId="2B8AFA3808664B79BACADB8ACCC57FFE">
    <w:name w:val="2B8AFA3808664B79BACADB8ACCC57FFE"/>
  </w:style>
  <w:style w:type="paragraph" w:customStyle="1" w:styleId="54B93529850E41618D18E0870CB687B1">
    <w:name w:val="54B93529850E41618D18E0870CB687B1"/>
  </w:style>
  <w:style w:type="paragraph" w:customStyle="1" w:styleId="31B53A4223BA4EBEB7A1467F9F493DB2">
    <w:name w:val="31B53A4223BA4EBEB7A1467F9F493DB2"/>
  </w:style>
  <w:style w:type="paragraph" w:customStyle="1" w:styleId="44E43AB6ECB94E0DACAA304838BC9586">
    <w:name w:val="44E43AB6ECB94E0DACAA304838BC9586"/>
  </w:style>
  <w:style w:type="paragraph" w:customStyle="1" w:styleId="217A198B1D684869B3881D68531CA6F8">
    <w:name w:val="217A198B1D684869B3881D68531CA6F8"/>
  </w:style>
  <w:style w:type="paragraph" w:customStyle="1" w:styleId="CFDAFA3791DB4767BFE1909461CFFDAF">
    <w:name w:val="CFDAFA3791DB4767BFE1909461CFFDAF"/>
  </w:style>
  <w:style w:type="paragraph" w:customStyle="1" w:styleId="508A288FAD2B45828747B536F9CFBC0F">
    <w:name w:val="508A288FAD2B45828747B536F9CFBC0F"/>
  </w:style>
  <w:style w:type="paragraph" w:customStyle="1" w:styleId="F9088E53BACF4084BDA333052C689E28">
    <w:name w:val="F9088E53BACF4084BDA333052C689E28"/>
  </w:style>
  <w:style w:type="paragraph" w:customStyle="1" w:styleId="58EF7C3E15B54B0F9B26A20CDDB8450E">
    <w:name w:val="58EF7C3E15B54B0F9B26A20CDDB8450E"/>
  </w:style>
  <w:style w:type="paragraph" w:customStyle="1" w:styleId="634FB0616DD14F499D7B67C0472E0F1A">
    <w:name w:val="634FB0616DD14F499D7B67C0472E0F1A"/>
  </w:style>
  <w:style w:type="paragraph" w:customStyle="1" w:styleId="F24FFAA205CC44BF92F1C5AF8EF4E965">
    <w:name w:val="F24FFAA205CC44BF92F1C5AF8EF4E965"/>
  </w:style>
  <w:style w:type="paragraph" w:customStyle="1" w:styleId="77FDEA3A3F2B41EA98ACF7C249A895CE">
    <w:name w:val="77FDEA3A3F2B41EA98ACF7C249A895CE"/>
  </w:style>
  <w:style w:type="paragraph" w:customStyle="1" w:styleId="1FD7A4209246409A88C0C2226912D4CD">
    <w:name w:val="1FD7A4209246409A88C0C2226912D4CD"/>
  </w:style>
  <w:style w:type="paragraph" w:customStyle="1" w:styleId="EE979B7AE6C44137B11905780460D65C">
    <w:name w:val="EE979B7AE6C44137B11905780460D65C"/>
  </w:style>
  <w:style w:type="paragraph" w:customStyle="1" w:styleId="9EC32782C5C34257906BFC61F2880322">
    <w:name w:val="9EC32782C5C34257906BFC61F2880322"/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entury Gothic" w:eastAsiaTheme="majorEastAsia" w:hAnsi="Century Gothic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AF6B80352307409C9D54A8CD386F4F27">
    <w:name w:val="AF6B80352307409C9D54A8CD386F4F27"/>
  </w:style>
  <w:style w:type="paragraph" w:customStyle="1" w:styleId="54EF82836AA443FAAE4F57C2128EEB78">
    <w:name w:val="54EF82836AA443FAAE4F57C2128EEB78"/>
    <w:rsid w:val="000C7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72604-1AFB-4C03-A62A-8B5C1B19E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grigio blu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2024-05-13T13:02:00Z</dcterms:created>
  <dcterms:modified xsi:type="dcterms:W3CDTF">2024-05-13T13:30:00Z</dcterms:modified>
</cp:coreProperties>
</file>